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4CEE9C1D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0A668DF4" w14:textId="6C0E3B3C" w:rsidR="00423F28" w:rsidRDefault="002C726C">
            <w:r>
              <w:rPr>
                <w:noProof/>
              </w:rPr>
              <w:drawing>
                <wp:inline distT="0" distB="0" distL="0" distR="0" wp14:anchorId="79034DD3" wp14:editId="35BF537B">
                  <wp:extent cx="4572000" cy="2467610"/>
                  <wp:effectExtent l="0" t="0" r="0" b="8890"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07F97" w14:textId="707C3F7B" w:rsidR="003A4A4A" w:rsidRDefault="002C726C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98E7CD5BAAB8401AB4DA878DA5E28816"/>
                </w:placeholder>
                <w15:appearance w15:val="hidden"/>
                <w:text/>
              </w:sdtPr>
              <w:sdtEndPr/>
              <w:sdtContent>
                <w:r>
                  <w:t>Thursday 1st July 9:30 – 2:30</w:t>
                </w:r>
              </w:sdtContent>
            </w:sdt>
          </w:p>
          <w:sdt>
            <w:sdtPr>
              <w:rPr>
                <w:rFonts w:cstheme="minorHAnsi"/>
                <w:b/>
                <w:bCs/>
                <w:color w:val="115472" w:themeColor="accent2" w:themeShade="80"/>
                <w:sz w:val="72"/>
                <w:szCs w:val="72"/>
                <w:shd w:val="clear" w:color="auto" w:fill="FFFFFF"/>
              </w:rPr>
              <w:alias w:val="Enter event title:"/>
              <w:tag w:val="Enter event title:"/>
              <w:id w:val="16356312"/>
              <w:placeholder>
                <w:docPart w:val="060DCC82CCAE408A9BE50DBB906599C4"/>
              </w:placeholder>
              <w15:appearance w15:val="hidden"/>
              <w:text/>
            </w:sdtPr>
            <w:sdtContent>
              <w:p w14:paraId="600B954D" w14:textId="5F0F50C7" w:rsidR="003A4A4A" w:rsidRPr="002C726C" w:rsidRDefault="002C726C" w:rsidP="003A4A4A">
                <w:pPr>
                  <w:pStyle w:val="Title"/>
                  <w:rPr>
                    <w:color w:val="115472" w:themeColor="accent2" w:themeShade="80"/>
                    <w:sz w:val="72"/>
                    <w:szCs w:val="72"/>
                  </w:rPr>
                </w:pPr>
                <w:r w:rsidRPr="002C726C">
                  <w:rPr>
                    <w:rFonts w:cstheme="minorHAnsi"/>
                    <w:b/>
                    <w:bCs/>
                    <w:color w:val="115472" w:themeColor="accent2" w:themeShade="80"/>
                    <w:sz w:val="72"/>
                    <w:szCs w:val="72"/>
                    <w:shd w:val="clear" w:color="auto" w:fill="FFFFFF"/>
                  </w:rPr>
                  <w:t>Transition event</w:t>
                </w:r>
                <w:r w:rsidRPr="002C726C">
                  <w:rPr>
                    <w:rFonts w:cstheme="minorHAnsi"/>
                    <w:b/>
                    <w:bCs/>
                    <w:color w:val="115472" w:themeColor="accent2" w:themeShade="80"/>
                    <w:sz w:val="72"/>
                    <w:szCs w:val="72"/>
                    <w:shd w:val="clear" w:color="auto" w:fill="FFFFFF"/>
                  </w:rPr>
                  <w:t xml:space="preserve"> </w:t>
                </w:r>
                <w:r w:rsidRPr="002C726C">
                  <w:rPr>
                    <w:rFonts w:cstheme="minorHAnsi"/>
                    <w:b/>
                    <w:bCs/>
                    <w:color w:val="115472" w:themeColor="accent2" w:themeShade="80"/>
                    <w:sz w:val="72"/>
                    <w:szCs w:val="72"/>
                    <w:shd w:val="clear" w:color="auto" w:fill="FFFFFF"/>
                  </w:rPr>
                  <w:t xml:space="preserve">Preparing </w:t>
                </w:r>
                <w:r w:rsidRPr="002C726C">
                  <w:rPr>
                    <w:rFonts w:cstheme="minorHAnsi"/>
                    <w:b/>
                    <w:bCs/>
                    <w:color w:val="115472" w:themeColor="accent2" w:themeShade="80"/>
                    <w:sz w:val="72"/>
                    <w:szCs w:val="72"/>
                    <w:shd w:val="clear" w:color="auto" w:fill="FFFFFF"/>
                  </w:rPr>
                  <w:t xml:space="preserve">Young people with special educationall needs and/or disabiltiy </w:t>
                </w:r>
                <w:r w:rsidRPr="002C726C">
                  <w:rPr>
                    <w:rFonts w:cstheme="minorHAnsi"/>
                    <w:b/>
                    <w:bCs/>
                    <w:color w:val="115472" w:themeColor="accent2" w:themeShade="80"/>
                    <w:sz w:val="72"/>
                    <w:szCs w:val="72"/>
                    <w:shd w:val="clear" w:color="auto" w:fill="FFFFFF"/>
                  </w:rPr>
                  <w:t>for Adulthood</w:t>
                </w:r>
              </w:p>
            </w:sdtContent>
          </w:sdt>
          <w:p w14:paraId="29ED495E" w14:textId="0912D66C" w:rsidR="002C726C" w:rsidRDefault="002C726C" w:rsidP="00067228">
            <w:pPr>
              <w:pStyle w:val="Logo"/>
            </w:pPr>
            <w:r>
              <w:rPr>
                <w:rFonts w:cstheme="minorHAnsi"/>
                <w:color w:val="000000"/>
                <w:shd w:val="clear" w:color="auto" w:fill="FFFFFF"/>
              </w:rPr>
              <w:t>LOGOS</w: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167FFCBA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F2471B2" w14:textId="529C1696" w:rsidR="00236FEA" w:rsidRDefault="002C726C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32AE63CBD2AA4B8B92B397BFBB859673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Talk to other parents of disabled teenagers and young adults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650177C03AFC43FA94DF666235998BB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42A6547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697BFD54" w14:textId="4BDC3A81" w:rsidR="00236FEA" w:rsidRDefault="002C726C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EB3E8797C07E4DAE96A6D1CD3AA587EE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Hear from a disabled adult about their experiences of transition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BCDF89185CD0493A884A2C22B9206AB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4B2639E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AA49803" w14:textId="6254436E" w:rsidR="00236FEA" w:rsidRDefault="002C726C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4907706DDF19494ABA2D046D3C0AD53D"/>
                      </w:placeholder>
                      <w15:appearance w15:val="hidden"/>
                      <w:text/>
                    </w:sdtPr>
                    <w:sdtEndPr/>
                    <w:sdtContent>
                      <w:r>
                        <w:t>Hear from an expert in disability law – Prof Luke Clements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1A9543BBCB584C4997765341A1308E3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7688F57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14FFE29" w14:textId="25C5DE0E" w:rsidR="00236FEA" w:rsidRDefault="002C726C" w:rsidP="00236FEA">
                  <w:pPr>
                    <w:pStyle w:val="Heading2"/>
                  </w:pPr>
                  <w:r>
                    <w:t>Find out about local options for work and day activities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83165C6B572F47E5B0F0EC339AAD679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4D6209D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55AE304E" w14:textId="7CA658D3" w:rsidR="00236FEA" w:rsidRDefault="002C726C" w:rsidP="00236FEA">
                  <w:pPr>
                    <w:pStyle w:val="Heading2"/>
                  </w:pPr>
                  <w:r>
                    <w:t>Covid safe – on zoom</w:t>
                  </w:r>
                </w:p>
              </w:tc>
            </w:tr>
            <w:tr w:rsidR="00236FEA" w14:paraId="75F33990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470F1D9F" w14:textId="4C5A79D6" w:rsidR="00236FEA" w:rsidRDefault="002C726C" w:rsidP="00236FEA">
                  <w:pPr>
                    <w:pStyle w:val="Heading3"/>
                  </w:pPr>
                  <w:r>
                    <w:t>Reading families Forum and Parenting special children</w:t>
                  </w:r>
                </w:p>
                <w:p w14:paraId="29F0437D" w14:textId="6DE2DF11" w:rsidR="00236FEA" w:rsidRDefault="002C726C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3A65590E11514D08881CDD97246E088B"/>
                      </w:placeholder>
                      <w15:appearance w15:val="hidden"/>
                      <w:text w:multiLine="1"/>
                    </w:sdtPr>
                    <w:sdtEndPr/>
                    <w:sdtContent>
                      <w:r>
                        <w:t>#</w:t>
                      </w:r>
                    </w:sdtContent>
                  </w:sdt>
                </w:p>
                <w:p w14:paraId="0159ED61" w14:textId="1330DABB" w:rsidR="00236FEA" w:rsidRDefault="002C726C" w:rsidP="00236FEA">
                  <w:pPr>
                    <w:pStyle w:val="ContactInfo"/>
                  </w:pPr>
                  <w:r>
                    <w:t>To book email fran.morgan.rff@gmail.com</w:t>
                  </w:r>
                </w:p>
                <w:sdt>
                  <w:sdtPr>
                    <w:alias w:val="Enter telephone:"/>
                    <w:tag w:val="Enter telephone:"/>
                    <w:id w:val="789018559"/>
                    <w:placeholder>
                      <w:docPart w:val="086ACAE76B924A0387D8EB1AB7B0435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1F442FB" w14:textId="77777777" w:rsidR="00236FEA" w:rsidRDefault="00236FEA" w:rsidP="00236FEA">
                      <w:pPr>
                        <w:pStyle w:val="ContactInfo"/>
                      </w:pPr>
                      <w:r>
                        <w:t>Telephone</w:t>
                      </w:r>
                    </w:p>
                  </w:sdtContent>
                </w:sdt>
                <w:p w14:paraId="07B9976F" w14:textId="5443EAF5" w:rsidR="00236FEA" w:rsidRDefault="00236FEA" w:rsidP="00236FEA">
                  <w:pPr>
                    <w:pStyle w:val="Date"/>
                  </w:pPr>
                </w:p>
              </w:tc>
            </w:tr>
          </w:tbl>
          <w:p w14:paraId="0EF44B04" w14:textId="77777777" w:rsidR="00423F28" w:rsidRDefault="00423F28" w:rsidP="00236FEA"/>
        </w:tc>
      </w:tr>
    </w:tbl>
    <w:p w14:paraId="78E7DF32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62D7" w14:textId="77777777" w:rsidR="00BA3251" w:rsidRDefault="00BA3251" w:rsidP="00AB6948">
      <w:pPr>
        <w:spacing w:after="0" w:line="240" w:lineRule="auto"/>
      </w:pPr>
      <w:r>
        <w:separator/>
      </w:r>
    </w:p>
  </w:endnote>
  <w:endnote w:type="continuationSeparator" w:id="0">
    <w:p w14:paraId="026D1ECF" w14:textId="77777777" w:rsidR="00BA3251" w:rsidRDefault="00BA3251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CDD1" w14:textId="77777777" w:rsidR="00BA3251" w:rsidRDefault="00BA3251" w:rsidP="00AB6948">
      <w:pPr>
        <w:spacing w:after="0" w:line="240" w:lineRule="auto"/>
      </w:pPr>
      <w:r>
        <w:separator/>
      </w:r>
    </w:p>
  </w:footnote>
  <w:footnote w:type="continuationSeparator" w:id="0">
    <w:p w14:paraId="6E94E3E9" w14:textId="77777777" w:rsidR="00BA3251" w:rsidRDefault="00BA3251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51"/>
    <w:rsid w:val="00044307"/>
    <w:rsid w:val="00054D84"/>
    <w:rsid w:val="00067228"/>
    <w:rsid w:val="00190F23"/>
    <w:rsid w:val="00194E9C"/>
    <w:rsid w:val="001C290A"/>
    <w:rsid w:val="001D3B47"/>
    <w:rsid w:val="00236FEA"/>
    <w:rsid w:val="0027400C"/>
    <w:rsid w:val="002A0BAC"/>
    <w:rsid w:val="002C65CB"/>
    <w:rsid w:val="002C726C"/>
    <w:rsid w:val="002D469D"/>
    <w:rsid w:val="003A4A4A"/>
    <w:rsid w:val="003F4359"/>
    <w:rsid w:val="00423F28"/>
    <w:rsid w:val="00425C2B"/>
    <w:rsid w:val="004A1A52"/>
    <w:rsid w:val="004B6545"/>
    <w:rsid w:val="004C43EE"/>
    <w:rsid w:val="005927AD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D3491"/>
    <w:rsid w:val="00AA4B20"/>
    <w:rsid w:val="00AB6948"/>
    <w:rsid w:val="00AC4416"/>
    <w:rsid w:val="00AD7965"/>
    <w:rsid w:val="00B220A3"/>
    <w:rsid w:val="00B2335D"/>
    <w:rsid w:val="00BA3251"/>
    <w:rsid w:val="00BB702B"/>
    <w:rsid w:val="00C175B1"/>
    <w:rsid w:val="00C23D95"/>
    <w:rsid w:val="00C87D9E"/>
    <w:rsid w:val="00CB26AC"/>
    <w:rsid w:val="00DD2A04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FAEBC"/>
  <w15:chartTrackingRefBased/>
  <w15:docId w15:val="{F5C4E9A6-2E4E-40A7-AB7D-D4868B8C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C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ebr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E7CD5BAAB8401AB4DA878DA5E2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406B-2E62-4F92-B356-CBF33211E051}"/>
      </w:docPartPr>
      <w:docPartBody>
        <w:p w:rsidR="00000000" w:rsidRDefault="00327580">
          <w:pPr>
            <w:pStyle w:val="98E7CD5BAAB8401AB4DA878DA5E28816"/>
          </w:pPr>
          <w:r>
            <w:t>Event Date</w:t>
          </w:r>
        </w:p>
      </w:docPartBody>
    </w:docPart>
    <w:docPart>
      <w:docPartPr>
        <w:name w:val="060DCC82CCAE408A9BE50DBB9065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DAB0-6EF1-4C1E-94AF-0C272B769DF2}"/>
      </w:docPartPr>
      <w:docPartBody>
        <w:p w:rsidR="00000000" w:rsidRDefault="00327580">
          <w:pPr>
            <w:pStyle w:val="060DCC82CCAE408A9BE50DBB906599C4"/>
          </w:pPr>
          <w:r>
            <w:t>Event Title, Up to Two Lines</w:t>
          </w:r>
        </w:p>
      </w:docPartBody>
    </w:docPart>
    <w:docPart>
      <w:docPartPr>
        <w:name w:val="32AE63CBD2AA4B8B92B397BFBB85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1671-7953-4EF9-81DF-A4AD0DA7B982}"/>
      </w:docPartPr>
      <w:docPartBody>
        <w:p w:rsidR="00000000" w:rsidRDefault="00327580">
          <w:pPr>
            <w:pStyle w:val="32AE63CBD2AA4B8B92B397BFBB859673"/>
          </w:pPr>
          <w:r>
            <w:t>Add Key Info About Your Event Here!</w:t>
          </w:r>
        </w:p>
      </w:docPartBody>
    </w:docPart>
    <w:docPart>
      <w:docPartPr>
        <w:name w:val="650177C03AFC43FA94DF66623599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74ED-E096-49E7-847F-E02D59BA1B92}"/>
      </w:docPartPr>
      <w:docPartBody>
        <w:p w:rsidR="00000000" w:rsidRDefault="00327580">
          <w:pPr>
            <w:pStyle w:val="650177C03AFC43FA94DF666235998BBD"/>
          </w:pPr>
          <w:r>
            <w:t>____</w:t>
          </w:r>
        </w:p>
      </w:docPartBody>
    </w:docPart>
    <w:docPart>
      <w:docPartPr>
        <w:name w:val="EB3E8797C07E4DAE96A6D1CD3AA5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648D-0E96-4803-967C-EAACA3491F72}"/>
      </w:docPartPr>
      <w:docPartBody>
        <w:p w:rsidR="00000000" w:rsidRDefault="00327580">
          <w:pPr>
            <w:pStyle w:val="EB3E8797C07E4DAE96A6D1CD3AA587EE"/>
          </w:pPr>
          <w:r>
            <w:t>Don’t Be Shy—Tell Them Why They Can’t Miss This Event!</w:t>
          </w:r>
        </w:p>
      </w:docPartBody>
    </w:docPart>
    <w:docPart>
      <w:docPartPr>
        <w:name w:val="BCDF89185CD0493A884A2C22B920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DBA2-1B42-4435-AFE9-EE34234E184A}"/>
      </w:docPartPr>
      <w:docPartBody>
        <w:p w:rsidR="00000000" w:rsidRDefault="00327580">
          <w:pPr>
            <w:pStyle w:val="BCDF89185CD0493A884A2C22B9206ABB"/>
          </w:pPr>
          <w:r w:rsidRPr="00655EA2">
            <w:t>____</w:t>
          </w:r>
        </w:p>
      </w:docPartBody>
    </w:docPart>
    <w:docPart>
      <w:docPartPr>
        <w:name w:val="4907706DDF19494ABA2D046D3C0A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8D64-E45E-4013-832F-CFFBB8083CB8}"/>
      </w:docPartPr>
      <w:docPartBody>
        <w:p w:rsidR="00000000" w:rsidRDefault="00327580">
          <w:pPr>
            <w:pStyle w:val="4907706DDF19494ABA2D046D3C0AD53D"/>
          </w:pPr>
          <w:r>
            <w:t>One More Exciting Point Here!</w:t>
          </w:r>
        </w:p>
      </w:docPartBody>
    </w:docPart>
    <w:docPart>
      <w:docPartPr>
        <w:name w:val="1A9543BBCB584C4997765341A130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C175-CC29-4C6F-AFF2-2E9423875E07}"/>
      </w:docPartPr>
      <w:docPartBody>
        <w:p w:rsidR="00000000" w:rsidRDefault="00327580">
          <w:pPr>
            <w:pStyle w:val="1A9543BBCB584C4997765341A1308E32"/>
          </w:pPr>
          <w:r w:rsidRPr="00655EA2">
            <w:t>____</w:t>
          </w:r>
        </w:p>
      </w:docPartBody>
    </w:docPart>
    <w:docPart>
      <w:docPartPr>
        <w:name w:val="83165C6B572F47E5B0F0EC339AAD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53D3-5C9F-49D9-BD39-C5209955A3B5}"/>
      </w:docPartPr>
      <w:docPartBody>
        <w:p w:rsidR="00000000" w:rsidRDefault="00327580">
          <w:pPr>
            <w:pStyle w:val="83165C6B572F47E5B0F0EC339AAD6795"/>
          </w:pPr>
          <w:r>
            <w:t>____</w:t>
          </w:r>
        </w:p>
      </w:docPartBody>
    </w:docPart>
    <w:docPart>
      <w:docPartPr>
        <w:name w:val="3A65590E11514D08881CDD97246E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1322-1CCC-46E2-8D1C-17DE983DFB14}"/>
      </w:docPartPr>
      <w:docPartBody>
        <w:p w:rsidR="00000000" w:rsidRDefault="00327580">
          <w:pPr>
            <w:pStyle w:val="3A65590E11514D08881CDD97246E088B"/>
          </w:pPr>
          <w:r>
            <w:t>Street Address</w:t>
          </w:r>
        </w:p>
      </w:docPartBody>
    </w:docPart>
    <w:docPart>
      <w:docPartPr>
        <w:name w:val="086ACAE76B924A0387D8EB1AB7B0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AD63-38C2-40B9-AFA5-1D7D1CFF4561}"/>
      </w:docPartPr>
      <w:docPartBody>
        <w:p w:rsidR="00000000" w:rsidRDefault="00327580">
          <w:pPr>
            <w:pStyle w:val="086ACAE76B924A0387D8EB1AB7B0435B"/>
          </w:pPr>
          <w:r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E7CD5BAAB8401AB4DA878DA5E28816">
    <w:name w:val="98E7CD5BAAB8401AB4DA878DA5E28816"/>
  </w:style>
  <w:style w:type="paragraph" w:customStyle="1" w:styleId="060DCC82CCAE408A9BE50DBB906599C4">
    <w:name w:val="060DCC82CCAE408A9BE50DBB906599C4"/>
  </w:style>
  <w:style w:type="paragraph" w:customStyle="1" w:styleId="2E3DF162122D49FDA7519E38ABD7D5E9">
    <w:name w:val="2E3DF162122D49FDA7519E38ABD7D5E9"/>
  </w:style>
  <w:style w:type="paragraph" w:customStyle="1" w:styleId="085DF343DC344045A34E98AC847D9396">
    <w:name w:val="085DF343DC344045A34E98AC847D9396"/>
  </w:style>
  <w:style w:type="paragraph" w:customStyle="1" w:styleId="A117F00C9F9749BEAE79B4CE530101BD">
    <w:name w:val="A117F00C9F9749BEAE79B4CE530101BD"/>
  </w:style>
  <w:style w:type="paragraph" w:customStyle="1" w:styleId="32AE63CBD2AA4B8B92B397BFBB859673">
    <w:name w:val="32AE63CBD2AA4B8B92B397BFBB859673"/>
  </w:style>
  <w:style w:type="paragraph" w:customStyle="1" w:styleId="650177C03AFC43FA94DF666235998BBD">
    <w:name w:val="650177C03AFC43FA94DF666235998BBD"/>
  </w:style>
  <w:style w:type="paragraph" w:customStyle="1" w:styleId="EB3E8797C07E4DAE96A6D1CD3AA587EE">
    <w:name w:val="EB3E8797C07E4DAE96A6D1CD3AA587EE"/>
  </w:style>
  <w:style w:type="paragraph" w:customStyle="1" w:styleId="BCDF89185CD0493A884A2C22B9206ABB">
    <w:name w:val="BCDF89185CD0493A884A2C22B9206ABB"/>
  </w:style>
  <w:style w:type="paragraph" w:customStyle="1" w:styleId="4907706DDF19494ABA2D046D3C0AD53D">
    <w:name w:val="4907706DDF19494ABA2D046D3C0AD53D"/>
  </w:style>
  <w:style w:type="paragraph" w:customStyle="1" w:styleId="1A9543BBCB584C4997765341A1308E32">
    <w:name w:val="1A9543BBCB584C4997765341A1308E32"/>
  </w:style>
  <w:style w:type="paragraph" w:customStyle="1" w:styleId="CB19F093FB134231841C19A30DC11E49">
    <w:name w:val="CB19F093FB134231841C19A30DC11E49"/>
  </w:style>
  <w:style w:type="paragraph" w:customStyle="1" w:styleId="83165C6B572F47E5B0F0EC339AAD6795">
    <w:name w:val="83165C6B572F47E5B0F0EC339AAD6795"/>
  </w:style>
  <w:style w:type="paragraph" w:customStyle="1" w:styleId="188F3A1E92DC4715A7172A532587D55D">
    <w:name w:val="188F3A1E92DC4715A7172A532587D55D"/>
  </w:style>
  <w:style w:type="paragraph" w:customStyle="1" w:styleId="0B38F7602E694126B4AA26E4275C197D">
    <w:name w:val="0B38F7602E694126B4AA26E4275C197D"/>
  </w:style>
  <w:style w:type="paragraph" w:customStyle="1" w:styleId="3A65590E11514D08881CDD97246E088B">
    <w:name w:val="3A65590E11514D08881CDD97246E088B"/>
  </w:style>
  <w:style w:type="paragraph" w:customStyle="1" w:styleId="60742899884946E6A75C0A7D0C9D3D9C">
    <w:name w:val="60742899884946E6A75C0A7D0C9D3D9C"/>
  </w:style>
  <w:style w:type="paragraph" w:customStyle="1" w:styleId="086ACAE76B924A0387D8EB1AB7B0435B">
    <w:name w:val="086ACAE76B924A0387D8EB1AB7B0435B"/>
  </w:style>
  <w:style w:type="paragraph" w:customStyle="1" w:styleId="0B5CCF78F3B64B8080EFFA5BCBD8A92B">
    <w:name w:val="0B5CCF78F3B64B8080EFFA5BCBD8A92B"/>
  </w:style>
  <w:style w:type="paragraph" w:customStyle="1" w:styleId="90BE4C5A09334063B788A80E5583B83E">
    <w:name w:val="90BE4C5A09334063B788A80E5583B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Bridgman</dc:creator>
  <cp:keywords/>
  <dc:description/>
  <cp:lastModifiedBy>Ramona Bridgman</cp:lastModifiedBy>
  <cp:revision>1</cp:revision>
  <cp:lastPrinted>2012-12-25T21:02:00Z</cp:lastPrinted>
  <dcterms:created xsi:type="dcterms:W3CDTF">2021-03-28T19:34:00Z</dcterms:created>
  <dcterms:modified xsi:type="dcterms:W3CDTF">2021-03-28T20:10:00Z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